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7BAD4" w14:textId="2F2CCC62" w:rsidR="00FA6669" w:rsidRDefault="00316AC6" w:rsidP="00FA6669">
      <w:pPr>
        <w:pStyle w:val="a3"/>
        <w:jc w:val="right"/>
        <w:rPr>
          <w:lang w:eastAsia="zh-TW"/>
        </w:rPr>
      </w:pPr>
      <w:r>
        <w:rPr>
          <w:rFonts w:hint="eastAsia"/>
          <w:lang w:eastAsia="zh-TW"/>
        </w:rPr>
        <w:t>２０２４年９</w:t>
      </w:r>
      <w:r w:rsidR="00222333">
        <w:rPr>
          <w:rFonts w:hint="eastAsia"/>
          <w:lang w:eastAsia="zh-TW"/>
        </w:rPr>
        <w:t>月２</w:t>
      </w:r>
      <w:r w:rsidR="00727B73">
        <w:rPr>
          <w:rFonts w:hint="eastAsia"/>
        </w:rPr>
        <w:t>５</w:t>
      </w:r>
      <w:r w:rsidR="00FA6669">
        <w:rPr>
          <w:rFonts w:hint="eastAsia"/>
          <w:lang w:eastAsia="zh-TW"/>
        </w:rPr>
        <w:t>日</w:t>
      </w:r>
    </w:p>
    <w:p w14:paraId="78F75411" w14:textId="77777777" w:rsidR="00FA6669" w:rsidRPr="001D13D2" w:rsidRDefault="00FA6669" w:rsidP="00FA6669">
      <w:pPr>
        <w:pStyle w:val="a3"/>
        <w:rPr>
          <w:sz w:val="24"/>
          <w:szCs w:val="24"/>
          <w:lang w:eastAsia="zh-TW"/>
        </w:rPr>
      </w:pPr>
      <w:r w:rsidRPr="001D13D2">
        <w:rPr>
          <w:rFonts w:hint="eastAsia"/>
          <w:sz w:val="24"/>
          <w:szCs w:val="24"/>
          <w:lang w:eastAsia="zh-TW"/>
        </w:rPr>
        <w:t xml:space="preserve">各郡市事務局長　殿　　　　　　　　　　　　　　　　　　　　　</w:t>
      </w:r>
    </w:p>
    <w:p w14:paraId="43611686" w14:textId="77777777" w:rsidR="00FA6669" w:rsidRPr="001D13D2" w:rsidRDefault="00FA6669" w:rsidP="001D13D2">
      <w:pPr>
        <w:pStyle w:val="a3"/>
        <w:ind w:right="960" w:firstLineChars="2200" w:firstLine="4840"/>
        <w:rPr>
          <w:sz w:val="22"/>
          <w:lang w:eastAsia="zh-TW"/>
        </w:rPr>
      </w:pPr>
      <w:r w:rsidRPr="001D13D2">
        <w:rPr>
          <w:rFonts w:hint="eastAsia"/>
          <w:sz w:val="22"/>
          <w:lang w:eastAsia="zh-TW"/>
        </w:rPr>
        <w:t>大阪府空手道連盟　技術委員会</w:t>
      </w:r>
    </w:p>
    <w:p w14:paraId="7EA9E060" w14:textId="77777777" w:rsidR="00FA6669" w:rsidRPr="001D13D2" w:rsidRDefault="0027205F" w:rsidP="00FA6669">
      <w:pPr>
        <w:pStyle w:val="a3"/>
        <w:ind w:right="240"/>
        <w:jc w:val="righ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理事長　　　　桑本　和幸</w:t>
      </w:r>
    </w:p>
    <w:p w14:paraId="5611D0F0" w14:textId="77777777" w:rsidR="00A22233" w:rsidRPr="001D13D2" w:rsidRDefault="006B5801" w:rsidP="00316AC6">
      <w:pPr>
        <w:pStyle w:val="a3"/>
        <w:ind w:right="220"/>
        <w:jc w:val="righ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技術</w:t>
      </w:r>
      <w:r w:rsidR="00316AC6">
        <w:rPr>
          <w:rFonts w:hint="eastAsia"/>
          <w:sz w:val="22"/>
          <w:lang w:eastAsia="zh-TW"/>
        </w:rPr>
        <w:t>副委員長　樹村　茂樹</w:t>
      </w:r>
    </w:p>
    <w:p w14:paraId="04897004" w14:textId="77777777" w:rsidR="00EB21B5" w:rsidRPr="002F2996" w:rsidRDefault="00316AC6" w:rsidP="004D2945">
      <w:pPr>
        <w:jc w:val="center"/>
        <w:rPr>
          <w:sz w:val="24"/>
          <w:szCs w:val="24"/>
          <w:u w:val="single"/>
          <w:lang w:eastAsia="zh-TW"/>
        </w:rPr>
      </w:pPr>
      <w:r>
        <w:rPr>
          <w:rFonts w:hint="eastAsia"/>
          <w:sz w:val="24"/>
          <w:szCs w:val="24"/>
          <w:u w:val="single"/>
          <w:lang w:eastAsia="zh-TW"/>
        </w:rPr>
        <w:t>２０２４</w:t>
      </w:r>
      <w:r w:rsidR="003D1226" w:rsidRPr="002F2996">
        <w:rPr>
          <w:rFonts w:hint="eastAsia"/>
          <w:sz w:val="24"/>
          <w:szCs w:val="24"/>
          <w:u w:val="single"/>
          <w:lang w:eastAsia="zh-TW"/>
        </w:rPr>
        <w:t>年度技術委員会女性部会</w:t>
      </w:r>
    </w:p>
    <w:p w14:paraId="279B015A" w14:textId="77777777" w:rsidR="003D1226" w:rsidRDefault="00CF1F05" w:rsidP="00022F98">
      <w:pPr>
        <w:jc w:val="center"/>
        <w:rPr>
          <w:sz w:val="26"/>
          <w:szCs w:val="26"/>
          <w:u w:val="single"/>
        </w:rPr>
      </w:pPr>
      <w:r w:rsidRPr="002F2996">
        <w:rPr>
          <w:rFonts w:hint="eastAsia"/>
          <w:sz w:val="26"/>
          <w:szCs w:val="26"/>
          <w:u w:val="single"/>
        </w:rPr>
        <w:t>第２</w:t>
      </w:r>
      <w:r w:rsidR="003D1226" w:rsidRPr="002F2996">
        <w:rPr>
          <w:rFonts w:hint="eastAsia"/>
          <w:sz w:val="26"/>
          <w:szCs w:val="26"/>
          <w:u w:val="single"/>
        </w:rPr>
        <w:t xml:space="preserve">回　</w:t>
      </w:r>
      <w:r w:rsidR="00674A7D">
        <w:rPr>
          <w:rFonts w:hint="eastAsia"/>
          <w:sz w:val="26"/>
          <w:szCs w:val="26"/>
          <w:u w:val="single"/>
        </w:rPr>
        <w:t>形</w:t>
      </w:r>
      <w:r w:rsidR="00022F98" w:rsidRPr="002F2996">
        <w:rPr>
          <w:rFonts w:hint="eastAsia"/>
          <w:sz w:val="26"/>
          <w:szCs w:val="26"/>
          <w:u w:val="single"/>
        </w:rPr>
        <w:t>講習会開催のご案</w:t>
      </w:r>
      <w:r w:rsidR="00AD5362" w:rsidRPr="002F2996">
        <w:rPr>
          <w:rFonts w:hint="eastAsia"/>
          <w:sz w:val="26"/>
          <w:szCs w:val="26"/>
          <w:u w:val="single"/>
        </w:rPr>
        <w:t>内</w:t>
      </w:r>
    </w:p>
    <w:p w14:paraId="008FA082" w14:textId="77777777" w:rsidR="004B45D6" w:rsidRPr="002F2996" w:rsidRDefault="004B45D6" w:rsidP="00022F98">
      <w:pPr>
        <w:jc w:val="center"/>
        <w:rPr>
          <w:sz w:val="26"/>
          <w:szCs w:val="26"/>
          <w:u w:val="single"/>
        </w:rPr>
      </w:pPr>
    </w:p>
    <w:p w14:paraId="210D414B" w14:textId="77777777" w:rsidR="003D1226" w:rsidRPr="00ED30DC" w:rsidRDefault="00222333" w:rsidP="00ED30D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秋が</w:t>
      </w:r>
      <w:r w:rsidR="00316AC6">
        <w:rPr>
          <w:rFonts w:hint="eastAsia"/>
          <w:szCs w:val="21"/>
        </w:rPr>
        <w:t>のんびりと</w:t>
      </w:r>
      <w:r>
        <w:rPr>
          <w:rFonts w:hint="eastAsia"/>
          <w:szCs w:val="21"/>
        </w:rPr>
        <w:t>訪れるようで、</w:t>
      </w:r>
      <w:r w:rsidR="00316AC6">
        <w:rPr>
          <w:rFonts w:hint="eastAsia"/>
          <w:szCs w:val="21"/>
        </w:rPr>
        <w:t>まだまだ暑さが続く毎日です。</w:t>
      </w:r>
    </w:p>
    <w:p w14:paraId="148E9837" w14:textId="77777777" w:rsidR="00A51555" w:rsidRPr="00ED30DC" w:rsidRDefault="00780867" w:rsidP="003D1226">
      <w:pPr>
        <w:rPr>
          <w:szCs w:val="21"/>
        </w:rPr>
      </w:pPr>
      <w:r w:rsidRPr="00ED30DC">
        <w:rPr>
          <w:rFonts w:hint="eastAsia"/>
          <w:szCs w:val="21"/>
        </w:rPr>
        <w:t>平素より当委員会にご協力を頂き誠にありがとうございます。</w:t>
      </w:r>
      <w:r w:rsidR="00C216D7">
        <w:rPr>
          <w:rFonts w:hint="eastAsia"/>
          <w:szCs w:val="21"/>
        </w:rPr>
        <w:t>少しずつではありますが、女性会員の輪が広がって</w:t>
      </w:r>
      <w:r w:rsidR="004633C3" w:rsidRPr="00ED30DC">
        <w:rPr>
          <w:rFonts w:hint="eastAsia"/>
          <w:szCs w:val="21"/>
        </w:rPr>
        <w:t>きたように感じております</w:t>
      </w:r>
      <w:r w:rsidR="00A51555" w:rsidRPr="00ED30DC">
        <w:rPr>
          <w:rFonts w:hint="eastAsia"/>
          <w:szCs w:val="21"/>
        </w:rPr>
        <w:t>。</w:t>
      </w:r>
      <w:r w:rsidR="00405405" w:rsidRPr="00ED30DC">
        <w:rPr>
          <w:rFonts w:hint="eastAsia"/>
          <w:szCs w:val="21"/>
        </w:rPr>
        <w:t>ひとえに</w:t>
      </w:r>
      <w:r w:rsidR="004633C3" w:rsidRPr="00ED30DC">
        <w:rPr>
          <w:rFonts w:hint="eastAsia"/>
          <w:szCs w:val="21"/>
        </w:rPr>
        <w:t>各郡市</w:t>
      </w:r>
      <w:r w:rsidR="00ED30DC" w:rsidRPr="00ED30DC">
        <w:rPr>
          <w:rFonts w:hint="eastAsia"/>
          <w:szCs w:val="21"/>
        </w:rPr>
        <w:t>の皆様のご協力のおかげと感謝申し上げます。</w:t>
      </w:r>
      <w:r w:rsidR="00A51555" w:rsidRPr="00ED30DC">
        <w:rPr>
          <w:rFonts w:hint="eastAsia"/>
          <w:szCs w:val="21"/>
        </w:rPr>
        <w:t>つきましては第２回講習会を下記の要領で実施致します。</w:t>
      </w:r>
      <w:r w:rsidR="00F23109">
        <w:rPr>
          <w:rFonts w:hint="eastAsia"/>
          <w:szCs w:val="21"/>
        </w:rPr>
        <w:t>（高校生以上を対象とします。）</w:t>
      </w:r>
    </w:p>
    <w:p w14:paraId="3D723D46" w14:textId="77777777" w:rsidR="001D13D2" w:rsidRPr="00F23109" w:rsidRDefault="00780867" w:rsidP="00F23109">
      <w:pPr>
        <w:rPr>
          <w:szCs w:val="21"/>
        </w:rPr>
      </w:pPr>
      <w:r w:rsidRPr="00ED30DC">
        <w:rPr>
          <w:rFonts w:hint="eastAsia"/>
          <w:szCs w:val="21"/>
        </w:rPr>
        <w:t>各郡市におかれましては女子会</w:t>
      </w:r>
      <w:r w:rsidR="00AC59C8" w:rsidRPr="00ED30DC">
        <w:rPr>
          <w:rFonts w:hint="eastAsia"/>
          <w:szCs w:val="21"/>
        </w:rPr>
        <w:t>員</w:t>
      </w:r>
      <w:r w:rsidR="00F23109">
        <w:rPr>
          <w:rFonts w:hint="eastAsia"/>
          <w:szCs w:val="21"/>
        </w:rPr>
        <w:t>の皆様にお知らせくださいますようお願い申し上げます。</w:t>
      </w:r>
    </w:p>
    <w:p w14:paraId="62A58CF8" w14:textId="77777777" w:rsidR="00F23109" w:rsidRDefault="00F23109" w:rsidP="00405405">
      <w:pPr>
        <w:rPr>
          <w:sz w:val="22"/>
        </w:rPr>
      </w:pPr>
    </w:p>
    <w:p w14:paraId="041DE2DC" w14:textId="77777777" w:rsidR="00ED30DC" w:rsidRPr="00ED30DC" w:rsidRDefault="005305E7" w:rsidP="00405405">
      <w:pPr>
        <w:rPr>
          <w:sz w:val="22"/>
        </w:rPr>
      </w:pPr>
      <w:r>
        <w:rPr>
          <w:rFonts w:hint="eastAsia"/>
          <w:sz w:val="22"/>
        </w:rPr>
        <w:t xml:space="preserve">日時　　</w:t>
      </w:r>
      <w:r w:rsidR="00CA6FD5">
        <w:rPr>
          <w:rFonts w:hint="eastAsia"/>
          <w:sz w:val="22"/>
        </w:rPr>
        <w:t>１１</w:t>
      </w:r>
      <w:r w:rsidR="00AC59C8" w:rsidRPr="00ED30DC">
        <w:rPr>
          <w:rFonts w:hint="eastAsia"/>
          <w:sz w:val="22"/>
        </w:rPr>
        <w:t>月</w:t>
      </w:r>
      <w:r w:rsidR="00316AC6">
        <w:rPr>
          <w:rFonts w:hint="eastAsia"/>
          <w:sz w:val="22"/>
        </w:rPr>
        <w:t xml:space="preserve">　４日（月・祝</w:t>
      </w:r>
      <w:r w:rsidR="006F6454" w:rsidRPr="00ED30DC">
        <w:rPr>
          <w:rFonts w:hint="eastAsia"/>
          <w:sz w:val="22"/>
        </w:rPr>
        <w:t xml:space="preserve">）　</w:t>
      </w:r>
      <w:r w:rsidR="007E3915" w:rsidRPr="00ED30DC">
        <w:rPr>
          <w:rFonts w:hint="eastAsia"/>
          <w:sz w:val="22"/>
        </w:rPr>
        <w:t>午前の部</w:t>
      </w:r>
      <w:r w:rsidR="003D1226" w:rsidRPr="00ED30DC">
        <w:rPr>
          <w:rFonts w:hint="eastAsia"/>
          <w:sz w:val="22"/>
        </w:rPr>
        <w:t>受付</w:t>
      </w:r>
      <w:r w:rsidR="002F2996">
        <w:rPr>
          <w:rFonts w:hint="eastAsia"/>
          <w:sz w:val="22"/>
        </w:rPr>
        <w:t xml:space="preserve">　</w:t>
      </w:r>
      <w:r w:rsidR="00336617" w:rsidRPr="00ED30DC">
        <w:rPr>
          <w:rFonts w:hint="eastAsia"/>
          <w:sz w:val="22"/>
        </w:rPr>
        <w:t>８</w:t>
      </w:r>
      <w:r w:rsidR="003D1226" w:rsidRPr="00ED30DC">
        <w:rPr>
          <w:rFonts w:hint="eastAsia"/>
          <w:sz w:val="22"/>
        </w:rPr>
        <w:t>：</w:t>
      </w:r>
      <w:r w:rsidR="00336617" w:rsidRPr="00ED30DC">
        <w:rPr>
          <w:rFonts w:hint="eastAsia"/>
          <w:sz w:val="22"/>
        </w:rPr>
        <w:t>４５</w:t>
      </w:r>
      <w:r w:rsidR="003D1226" w:rsidRPr="00ED30DC">
        <w:rPr>
          <w:rFonts w:hint="eastAsia"/>
          <w:sz w:val="22"/>
        </w:rPr>
        <w:t>～</w:t>
      </w:r>
    </w:p>
    <w:p w14:paraId="0994C075" w14:textId="77777777" w:rsidR="007B64DB" w:rsidRPr="00ED30DC" w:rsidRDefault="006B5801" w:rsidP="00316AC6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午後の部受付１３：００</w:t>
      </w:r>
      <w:r w:rsidR="006F6454" w:rsidRPr="00ED30DC">
        <w:rPr>
          <w:rFonts w:hint="eastAsia"/>
          <w:sz w:val="22"/>
        </w:rPr>
        <w:t>～</w:t>
      </w:r>
    </w:p>
    <w:p w14:paraId="2AA7F443" w14:textId="77777777" w:rsidR="00FB1093" w:rsidRDefault="00FB1093" w:rsidP="00405405">
      <w:pPr>
        <w:rPr>
          <w:sz w:val="22"/>
        </w:rPr>
      </w:pPr>
    </w:p>
    <w:p w14:paraId="08528B2E" w14:textId="77777777" w:rsidR="003D1226" w:rsidRPr="00ED30DC" w:rsidRDefault="00EB1A26" w:rsidP="00405405">
      <w:pPr>
        <w:rPr>
          <w:sz w:val="22"/>
        </w:rPr>
      </w:pPr>
      <w:r>
        <w:rPr>
          <w:rFonts w:hint="eastAsia"/>
          <w:sz w:val="22"/>
        </w:rPr>
        <w:t xml:space="preserve">内容　　</w:t>
      </w:r>
      <w:r w:rsidR="003D1226" w:rsidRPr="00ED30DC">
        <w:rPr>
          <w:rFonts w:hint="eastAsia"/>
          <w:sz w:val="22"/>
        </w:rPr>
        <w:t>9</w:t>
      </w:r>
      <w:r w:rsidR="003D1226" w:rsidRPr="00ED30DC">
        <w:rPr>
          <w:rFonts w:hint="eastAsia"/>
          <w:sz w:val="22"/>
        </w:rPr>
        <w:t>：</w:t>
      </w:r>
      <w:r w:rsidR="00316AC6">
        <w:rPr>
          <w:rFonts w:hint="eastAsia"/>
          <w:sz w:val="22"/>
        </w:rPr>
        <w:t>1</w:t>
      </w:r>
      <w:r w:rsidR="00336617" w:rsidRPr="00ED30DC">
        <w:rPr>
          <w:rFonts w:hint="eastAsia"/>
          <w:sz w:val="22"/>
        </w:rPr>
        <w:t>0</w:t>
      </w:r>
      <w:r w:rsidR="007E3915" w:rsidRPr="00ED30DC">
        <w:rPr>
          <w:rFonts w:hint="eastAsia"/>
          <w:sz w:val="22"/>
        </w:rPr>
        <w:t xml:space="preserve">　</w:t>
      </w:r>
      <w:r w:rsidR="007B64DB" w:rsidRPr="00ED30DC">
        <w:rPr>
          <w:rFonts w:hint="eastAsia"/>
          <w:sz w:val="22"/>
        </w:rPr>
        <w:t xml:space="preserve">　　</w:t>
      </w:r>
      <w:r w:rsidR="00F02F87" w:rsidRPr="00ED30DC">
        <w:rPr>
          <w:rFonts w:hint="eastAsia"/>
          <w:sz w:val="22"/>
        </w:rPr>
        <w:t xml:space="preserve">　　　</w:t>
      </w:r>
      <w:r w:rsidR="00C0253E">
        <w:rPr>
          <w:rFonts w:hint="eastAsia"/>
          <w:sz w:val="22"/>
        </w:rPr>
        <w:t xml:space="preserve">　</w:t>
      </w:r>
      <w:r w:rsidR="00FB1093">
        <w:rPr>
          <w:rFonts w:hint="eastAsia"/>
          <w:sz w:val="22"/>
        </w:rPr>
        <w:t xml:space="preserve">　</w:t>
      </w:r>
      <w:r w:rsidR="007E3915" w:rsidRPr="00ED30DC">
        <w:rPr>
          <w:rFonts w:hint="eastAsia"/>
          <w:sz w:val="22"/>
        </w:rPr>
        <w:t>開講式（午前の部）</w:t>
      </w:r>
    </w:p>
    <w:p w14:paraId="61B21935" w14:textId="77777777" w:rsidR="00316AC6" w:rsidRPr="004A42B8" w:rsidRDefault="005305E7" w:rsidP="00316AC6">
      <w:pPr>
        <w:ind w:firstLineChars="400" w:firstLine="880"/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hint="eastAsia"/>
          <w:sz w:val="22"/>
        </w:rPr>
        <w:t>9</w:t>
      </w:r>
      <w:r w:rsidR="007E3915" w:rsidRPr="00ED30DC">
        <w:rPr>
          <w:rFonts w:hint="eastAsia"/>
          <w:sz w:val="22"/>
        </w:rPr>
        <w:t>：</w:t>
      </w:r>
      <w:r w:rsidR="00316AC6">
        <w:rPr>
          <w:rFonts w:hint="eastAsia"/>
          <w:sz w:val="22"/>
        </w:rPr>
        <w:t>2</w:t>
      </w:r>
      <w:r w:rsidR="00FB1093">
        <w:rPr>
          <w:rFonts w:hint="eastAsia"/>
          <w:sz w:val="22"/>
        </w:rPr>
        <w:t>5</w:t>
      </w:r>
      <w:r w:rsidR="002832F5">
        <w:rPr>
          <w:rFonts w:hint="eastAsia"/>
          <w:sz w:val="22"/>
        </w:rPr>
        <w:t xml:space="preserve">　　　　　</w:t>
      </w:r>
      <w:r w:rsidR="00316AC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FB109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</w:t>
      </w:r>
      <w:r w:rsidR="00316AC6" w:rsidRPr="004A42B8">
        <w:rPr>
          <w:rFonts w:asciiTheme="minorEastAsia" w:hAnsiTheme="minorEastAsia" w:cs="ＭＳ Ｐゴシック" w:hint="eastAsia"/>
          <w:color w:val="000000"/>
          <w:kern w:val="0"/>
          <w:sz w:val="22"/>
        </w:rPr>
        <w:t>剛柔流指定形並びに技法</w:t>
      </w:r>
    </w:p>
    <w:p w14:paraId="087DFA9F" w14:textId="77777777" w:rsidR="00316AC6" w:rsidRPr="004A42B8" w:rsidRDefault="00FB1093" w:rsidP="00316AC6">
      <w:pPr>
        <w:widowControl/>
        <w:rPr>
          <w:rFonts w:asciiTheme="minorEastAsia" w:hAnsiTheme="minorEastAsia" w:cs="ＭＳ Ｐゴシック"/>
          <w:color w:val="000000"/>
          <w:kern w:val="0"/>
          <w:sz w:val="22"/>
          <w:lang w:eastAsia="zh-TW"/>
        </w:rPr>
      </w:pPr>
      <w:r w:rsidRPr="004A42B8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　　　　　　　　　　　　　　　　</w:t>
      </w:r>
      <w:r w:rsidR="004A42B8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</w:t>
      </w:r>
      <w:r w:rsidRPr="004A42B8">
        <w:rPr>
          <w:rFonts w:asciiTheme="minorEastAsia" w:hAnsiTheme="minorEastAsia" w:cs="ＭＳ Ｐゴシック" w:hint="eastAsia"/>
          <w:color w:val="000000"/>
          <w:kern w:val="0"/>
          <w:sz w:val="22"/>
          <w:lang w:eastAsia="zh-TW"/>
        </w:rPr>
        <w:t>講師　　髙山　雅彦先生</w:t>
      </w:r>
    </w:p>
    <w:p w14:paraId="64045C9B" w14:textId="77777777" w:rsidR="00022F98" w:rsidRPr="00316AC6" w:rsidRDefault="00C05D07" w:rsidP="00FB1093">
      <w:pPr>
        <w:ind w:left="840" w:hangingChars="400" w:hanging="840"/>
        <w:rPr>
          <w:rFonts w:ascii="ＭＳ Ｐゴシック" w:eastAsia="ＭＳ Ｐゴシック" w:hAnsi="ＭＳ Ｐゴシック" w:cs="ＭＳ Ｐゴシック"/>
          <w:color w:val="000000"/>
          <w:kern w:val="0"/>
          <w:lang w:eastAsia="zh-TW"/>
        </w:rPr>
      </w:pPr>
      <w:r w:rsidRPr="00316AC6">
        <w:rPr>
          <w:rFonts w:hint="eastAsia"/>
          <w:lang w:eastAsia="zh-TW"/>
        </w:rPr>
        <w:t xml:space="preserve">　</w:t>
      </w:r>
      <w:r w:rsidR="00FB1093">
        <w:rPr>
          <w:rFonts w:hint="eastAsia"/>
          <w:lang w:eastAsia="zh-TW"/>
        </w:rPr>
        <w:t xml:space="preserve">　　　</w:t>
      </w:r>
      <w:r w:rsidR="00BA21A6">
        <w:rPr>
          <w:rFonts w:hint="eastAsia"/>
          <w:lang w:eastAsia="zh-TW"/>
        </w:rPr>
        <w:t>11</w:t>
      </w:r>
      <w:r w:rsidR="00AD5362" w:rsidRPr="00ED30DC">
        <w:rPr>
          <w:rFonts w:hint="eastAsia"/>
          <w:lang w:eastAsia="zh-TW"/>
        </w:rPr>
        <w:t>：</w:t>
      </w:r>
      <w:r w:rsidR="00BA21A6">
        <w:rPr>
          <w:rFonts w:hint="eastAsia"/>
          <w:lang w:eastAsia="zh-TW"/>
        </w:rPr>
        <w:t>5</w:t>
      </w:r>
      <w:r w:rsidR="007166E8">
        <w:rPr>
          <w:rFonts w:hint="eastAsia"/>
          <w:lang w:eastAsia="zh-TW"/>
        </w:rPr>
        <w:t>0</w:t>
      </w:r>
      <w:r w:rsidR="00AD5362" w:rsidRPr="00ED30DC">
        <w:rPr>
          <w:rFonts w:hint="eastAsia"/>
          <w:lang w:eastAsia="zh-TW"/>
        </w:rPr>
        <w:t xml:space="preserve">　</w:t>
      </w:r>
      <w:r w:rsidR="007B64DB" w:rsidRPr="00ED30DC">
        <w:rPr>
          <w:rFonts w:hint="eastAsia"/>
          <w:lang w:eastAsia="zh-TW"/>
        </w:rPr>
        <w:t xml:space="preserve">　</w:t>
      </w:r>
      <w:r w:rsidR="00F137B6">
        <w:rPr>
          <w:rFonts w:hint="eastAsia"/>
          <w:lang w:eastAsia="zh-TW"/>
        </w:rPr>
        <w:t xml:space="preserve">　　　</w:t>
      </w:r>
      <w:r w:rsidR="00E50DF6">
        <w:rPr>
          <w:rFonts w:hint="eastAsia"/>
          <w:lang w:eastAsia="zh-TW"/>
        </w:rPr>
        <w:t xml:space="preserve">　　</w:t>
      </w:r>
      <w:r w:rsidR="00FB1093">
        <w:rPr>
          <w:rFonts w:hint="eastAsia"/>
          <w:lang w:eastAsia="zh-TW"/>
        </w:rPr>
        <w:t xml:space="preserve">　</w:t>
      </w:r>
      <w:r w:rsidR="00522BA0" w:rsidRPr="00ED30DC">
        <w:rPr>
          <w:rFonts w:hint="eastAsia"/>
          <w:lang w:eastAsia="zh-TW"/>
        </w:rPr>
        <w:t>閉講式</w:t>
      </w:r>
    </w:p>
    <w:p w14:paraId="1661A504" w14:textId="77777777" w:rsidR="00522BA0" w:rsidRPr="00D93DB1" w:rsidRDefault="00522BA0" w:rsidP="00D93DB1">
      <w:pPr>
        <w:ind w:firstLineChars="400" w:firstLine="880"/>
        <w:rPr>
          <w:sz w:val="22"/>
          <w:lang w:eastAsia="zh-TW"/>
        </w:rPr>
      </w:pPr>
    </w:p>
    <w:p w14:paraId="3B0443D9" w14:textId="77777777" w:rsidR="00522BA0" w:rsidRPr="005305E7" w:rsidRDefault="00522BA0" w:rsidP="00EB1A26">
      <w:pPr>
        <w:ind w:firstLineChars="400" w:firstLine="880"/>
        <w:rPr>
          <w:sz w:val="22"/>
        </w:rPr>
      </w:pPr>
      <w:r w:rsidRPr="005305E7">
        <w:rPr>
          <w:rFonts w:hint="eastAsia"/>
          <w:sz w:val="22"/>
        </w:rPr>
        <w:t>13</w:t>
      </w:r>
      <w:r w:rsidRPr="005305E7">
        <w:rPr>
          <w:rFonts w:hint="eastAsia"/>
          <w:sz w:val="22"/>
        </w:rPr>
        <w:t>：</w:t>
      </w:r>
      <w:r w:rsidR="004B45D6">
        <w:rPr>
          <w:rFonts w:hint="eastAsia"/>
          <w:sz w:val="22"/>
        </w:rPr>
        <w:t>10</w:t>
      </w:r>
      <w:r w:rsidR="00F137B6">
        <w:rPr>
          <w:rFonts w:hint="eastAsia"/>
          <w:sz w:val="22"/>
        </w:rPr>
        <w:t xml:space="preserve">　　　　</w:t>
      </w:r>
      <w:r w:rsidR="00B97BBC">
        <w:rPr>
          <w:rFonts w:hint="eastAsia"/>
          <w:sz w:val="22"/>
        </w:rPr>
        <w:t xml:space="preserve">　　　</w:t>
      </w:r>
      <w:r w:rsidRPr="005305E7">
        <w:rPr>
          <w:rFonts w:hint="eastAsia"/>
          <w:sz w:val="22"/>
        </w:rPr>
        <w:t>開講式（</w:t>
      </w:r>
      <w:r w:rsidR="006F6454" w:rsidRPr="005305E7">
        <w:rPr>
          <w:rFonts w:hint="eastAsia"/>
          <w:sz w:val="22"/>
        </w:rPr>
        <w:t>午後の部）</w:t>
      </w:r>
    </w:p>
    <w:p w14:paraId="2DABBAEB" w14:textId="77777777" w:rsidR="00022F98" w:rsidRPr="005305E7" w:rsidRDefault="00022F98" w:rsidP="00E50DF6">
      <w:pPr>
        <w:ind w:firstLineChars="400" w:firstLine="880"/>
        <w:rPr>
          <w:sz w:val="22"/>
        </w:rPr>
      </w:pPr>
      <w:r w:rsidRPr="005305E7">
        <w:rPr>
          <w:rFonts w:hint="eastAsia"/>
          <w:sz w:val="22"/>
        </w:rPr>
        <w:t>13</w:t>
      </w:r>
      <w:r w:rsidRPr="005305E7">
        <w:rPr>
          <w:rFonts w:hint="eastAsia"/>
          <w:sz w:val="22"/>
        </w:rPr>
        <w:t>：</w:t>
      </w:r>
      <w:r w:rsidR="00FB1093">
        <w:rPr>
          <w:rFonts w:hint="eastAsia"/>
          <w:sz w:val="22"/>
        </w:rPr>
        <w:t>25</w:t>
      </w:r>
      <w:r w:rsidRPr="005305E7">
        <w:rPr>
          <w:rFonts w:hint="eastAsia"/>
          <w:sz w:val="22"/>
        </w:rPr>
        <w:t xml:space="preserve">　</w:t>
      </w:r>
      <w:r w:rsidR="007B64DB" w:rsidRPr="005305E7">
        <w:rPr>
          <w:rFonts w:hint="eastAsia"/>
          <w:sz w:val="22"/>
        </w:rPr>
        <w:t xml:space="preserve">　</w:t>
      </w:r>
      <w:r w:rsidR="004B45D6">
        <w:rPr>
          <w:rFonts w:hint="eastAsia"/>
          <w:sz w:val="22"/>
        </w:rPr>
        <w:t xml:space="preserve">　</w:t>
      </w:r>
      <w:r w:rsidR="00B97BBC">
        <w:rPr>
          <w:rFonts w:hint="eastAsia"/>
          <w:sz w:val="22"/>
        </w:rPr>
        <w:t xml:space="preserve">　</w:t>
      </w:r>
      <w:r w:rsidR="00FB1093">
        <w:rPr>
          <w:rFonts w:hint="eastAsia"/>
          <w:sz w:val="22"/>
        </w:rPr>
        <w:t xml:space="preserve">　　　</w:t>
      </w:r>
      <w:r w:rsidR="00FB1093" w:rsidRPr="00FB1093">
        <w:rPr>
          <w:rFonts w:hint="eastAsia"/>
          <w:sz w:val="22"/>
        </w:rPr>
        <w:t>和道流指定形及び基本動作</w:t>
      </w:r>
      <w:r w:rsidR="00F23109">
        <w:rPr>
          <w:rFonts w:hint="eastAsia"/>
          <w:sz w:val="22"/>
        </w:rPr>
        <w:t xml:space="preserve">　　</w:t>
      </w:r>
    </w:p>
    <w:p w14:paraId="302E901B" w14:textId="77777777" w:rsidR="006F6454" w:rsidRPr="005305E7" w:rsidRDefault="00B97BBC" w:rsidP="00FB1093">
      <w:pPr>
        <w:ind w:firstLineChars="900" w:firstLine="1980"/>
        <w:rPr>
          <w:sz w:val="22"/>
          <w:lang w:eastAsia="zh-TW"/>
        </w:rPr>
      </w:pPr>
      <w:r>
        <w:rPr>
          <w:rFonts w:hint="eastAsia"/>
          <w:sz w:val="22"/>
        </w:rPr>
        <w:t xml:space="preserve">　</w:t>
      </w:r>
      <w:r w:rsidR="00FB1093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  <w:lang w:eastAsia="zh-TW"/>
        </w:rPr>
        <w:t xml:space="preserve">講師　　</w:t>
      </w:r>
      <w:r w:rsidR="00FB1093">
        <w:rPr>
          <w:rFonts w:hint="eastAsia"/>
          <w:sz w:val="22"/>
          <w:lang w:eastAsia="zh-TW"/>
        </w:rPr>
        <w:t>古川隆一先生</w:t>
      </w:r>
    </w:p>
    <w:p w14:paraId="055B2145" w14:textId="77777777" w:rsidR="005128CF" w:rsidRDefault="006F6454" w:rsidP="009E6953">
      <w:pPr>
        <w:rPr>
          <w:sz w:val="22"/>
          <w:lang w:eastAsia="zh-TW"/>
        </w:rPr>
      </w:pPr>
      <w:r w:rsidRPr="005305E7">
        <w:rPr>
          <w:rFonts w:hint="eastAsia"/>
          <w:sz w:val="22"/>
          <w:lang w:eastAsia="zh-TW"/>
        </w:rPr>
        <w:t xml:space="preserve">　　　　</w:t>
      </w:r>
      <w:r w:rsidR="00BA21A6">
        <w:rPr>
          <w:rFonts w:hint="eastAsia"/>
          <w:sz w:val="22"/>
          <w:lang w:eastAsia="zh-TW"/>
        </w:rPr>
        <w:t>15</w:t>
      </w:r>
      <w:r w:rsidR="004633C3" w:rsidRPr="005305E7">
        <w:rPr>
          <w:rFonts w:hint="eastAsia"/>
          <w:sz w:val="22"/>
          <w:lang w:eastAsia="zh-TW"/>
        </w:rPr>
        <w:t>：</w:t>
      </w:r>
      <w:r w:rsidR="00BA21A6">
        <w:rPr>
          <w:rFonts w:hint="eastAsia"/>
          <w:sz w:val="22"/>
          <w:lang w:eastAsia="zh-TW"/>
        </w:rPr>
        <w:t>5</w:t>
      </w:r>
      <w:r w:rsidR="004633C3" w:rsidRPr="005305E7">
        <w:rPr>
          <w:rFonts w:hint="eastAsia"/>
          <w:sz w:val="22"/>
          <w:lang w:eastAsia="zh-TW"/>
        </w:rPr>
        <w:t>0</w:t>
      </w:r>
      <w:r w:rsidR="00F137B6">
        <w:rPr>
          <w:rFonts w:hint="eastAsia"/>
          <w:sz w:val="22"/>
          <w:lang w:eastAsia="zh-TW"/>
        </w:rPr>
        <w:t xml:space="preserve">　　　　　</w:t>
      </w:r>
      <w:r w:rsidR="00E50DF6">
        <w:rPr>
          <w:rFonts w:hint="eastAsia"/>
          <w:sz w:val="22"/>
          <w:lang w:eastAsia="zh-TW"/>
        </w:rPr>
        <w:t xml:space="preserve">　　</w:t>
      </w:r>
      <w:r w:rsidR="004633C3" w:rsidRPr="005305E7">
        <w:rPr>
          <w:rFonts w:hint="eastAsia"/>
          <w:sz w:val="22"/>
          <w:lang w:eastAsia="zh-TW"/>
        </w:rPr>
        <w:t>閉講式</w:t>
      </w:r>
    </w:p>
    <w:p w14:paraId="14181628" w14:textId="77777777" w:rsidR="00FB1093" w:rsidRDefault="00FB1093" w:rsidP="00FB1093">
      <w:pPr>
        <w:ind w:firstLineChars="100" w:firstLine="220"/>
        <w:rPr>
          <w:sz w:val="22"/>
          <w:lang w:eastAsia="zh-TW"/>
        </w:rPr>
      </w:pPr>
    </w:p>
    <w:p w14:paraId="7B16B7F2" w14:textId="77777777" w:rsidR="00FB1093" w:rsidRPr="00A22233" w:rsidRDefault="00B268F2" w:rsidP="00FB1093">
      <w:pPr>
        <w:ind w:firstLineChars="100" w:firstLine="220"/>
        <w:rPr>
          <w:sz w:val="24"/>
          <w:szCs w:val="24"/>
          <w:lang w:eastAsia="zh-TW"/>
        </w:rPr>
      </w:pPr>
      <w:r w:rsidRPr="005305E7">
        <w:rPr>
          <w:rFonts w:hint="eastAsia"/>
          <w:sz w:val="22"/>
          <w:lang w:eastAsia="zh-TW"/>
        </w:rPr>
        <w:t>場所</w:t>
      </w:r>
      <w:r w:rsidR="00BA09F6" w:rsidRPr="005305E7">
        <w:rPr>
          <w:rFonts w:hint="eastAsia"/>
          <w:sz w:val="22"/>
          <w:lang w:eastAsia="zh-TW"/>
        </w:rPr>
        <w:t xml:space="preserve">　</w:t>
      </w:r>
      <w:r w:rsidR="00EB1A26">
        <w:rPr>
          <w:rFonts w:hint="eastAsia"/>
          <w:sz w:val="22"/>
          <w:lang w:eastAsia="zh-TW"/>
        </w:rPr>
        <w:t xml:space="preserve">　</w:t>
      </w:r>
      <w:r w:rsidR="00FB1093">
        <w:rPr>
          <w:rFonts w:hint="eastAsia"/>
          <w:sz w:val="24"/>
          <w:szCs w:val="24"/>
          <w:lang w:eastAsia="zh-TW"/>
        </w:rPr>
        <w:t>東大阪大学附属幼稚園</w:t>
      </w:r>
    </w:p>
    <w:p w14:paraId="319BC0B1" w14:textId="77777777" w:rsidR="00FB1093" w:rsidRPr="00A22233" w:rsidRDefault="00FB1093" w:rsidP="00FB1093">
      <w:pPr>
        <w:rPr>
          <w:sz w:val="24"/>
          <w:szCs w:val="24"/>
          <w:lang w:eastAsia="zh-TW"/>
        </w:rPr>
      </w:pPr>
      <w:r w:rsidRPr="00A22233">
        <w:rPr>
          <w:rFonts w:hint="eastAsia"/>
          <w:sz w:val="24"/>
          <w:szCs w:val="24"/>
          <w:lang w:eastAsia="zh-TW"/>
        </w:rPr>
        <w:tab/>
      </w:r>
      <w:r w:rsidRPr="00A22233">
        <w:rPr>
          <w:rFonts w:hint="eastAsia"/>
          <w:sz w:val="24"/>
          <w:szCs w:val="24"/>
          <w:lang w:eastAsia="zh-TW"/>
        </w:rPr>
        <w:tab/>
      </w:r>
      <w:r>
        <w:rPr>
          <w:rFonts w:hint="eastAsia"/>
          <w:sz w:val="24"/>
          <w:szCs w:val="24"/>
          <w:lang w:eastAsia="zh-TW"/>
        </w:rPr>
        <w:t>東大阪市西堤学園町</w:t>
      </w:r>
      <w:r>
        <w:rPr>
          <w:rFonts w:hint="eastAsia"/>
          <w:sz w:val="24"/>
          <w:szCs w:val="24"/>
          <w:lang w:eastAsia="zh-TW"/>
        </w:rPr>
        <w:t>3-1-1</w:t>
      </w:r>
      <w:r w:rsidRPr="00A22233">
        <w:rPr>
          <w:rFonts w:hint="eastAsia"/>
          <w:sz w:val="24"/>
          <w:szCs w:val="24"/>
          <w:lang w:eastAsia="zh-TW"/>
        </w:rPr>
        <w:t xml:space="preserve">　℡　</w:t>
      </w:r>
      <w:r>
        <w:rPr>
          <w:rFonts w:hint="eastAsia"/>
          <w:sz w:val="24"/>
          <w:szCs w:val="24"/>
          <w:lang w:eastAsia="zh-TW"/>
        </w:rPr>
        <w:t>06-6788-8100</w:t>
      </w:r>
    </w:p>
    <w:p w14:paraId="3F3C10DB" w14:textId="77777777" w:rsidR="00FB1093" w:rsidRPr="00047C75" w:rsidRDefault="00FB1093" w:rsidP="00FB1093">
      <w:pPr>
        <w:rPr>
          <w:szCs w:val="21"/>
        </w:rPr>
      </w:pPr>
      <w:r w:rsidRPr="00A22233">
        <w:rPr>
          <w:rFonts w:hint="eastAsia"/>
          <w:sz w:val="24"/>
          <w:szCs w:val="24"/>
          <w:lang w:eastAsia="zh-TW"/>
        </w:rPr>
        <w:tab/>
      </w:r>
      <w:r w:rsidRPr="00A22233">
        <w:rPr>
          <w:rFonts w:hint="eastAsia"/>
          <w:sz w:val="24"/>
          <w:szCs w:val="24"/>
          <w:lang w:eastAsia="zh-TW"/>
        </w:rPr>
        <w:tab/>
      </w:r>
      <w:r w:rsidRPr="00047C75">
        <w:rPr>
          <w:rFonts w:hint="eastAsia"/>
          <w:szCs w:val="21"/>
        </w:rPr>
        <w:t>JR</w:t>
      </w:r>
      <w:r>
        <w:rPr>
          <w:rFonts w:hint="eastAsia"/>
          <w:szCs w:val="21"/>
        </w:rPr>
        <w:t>おおさか東線</w:t>
      </w:r>
      <w:r w:rsidRPr="00047C75">
        <w:rPr>
          <w:rFonts w:hint="eastAsia"/>
          <w:szCs w:val="21"/>
        </w:rPr>
        <w:t>高井田</w:t>
      </w:r>
      <w:r>
        <w:rPr>
          <w:rFonts w:hint="eastAsia"/>
          <w:szCs w:val="21"/>
        </w:rPr>
        <w:t>中央</w:t>
      </w:r>
      <w:r w:rsidRPr="00047C75">
        <w:rPr>
          <w:rFonts w:hint="eastAsia"/>
          <w:szCs w:val="21"/>
        </w:rPr>
        <w:t>駅・地下鉄</w:t>
      </w:r>
      <w:r>
        <w:rPr>
          <w:rFonts w:hint="eastAsia"/>
          <w:szCs w:val="21"/>
        </w:rPr>
        <w:t>中央線</w:t>
      </w:r>
      <w:r w:rsidRPr="00047C75">
        <w:rPr>
          <w:rFonts w:hint="eastAsia"/>
          <w:szCs w:val="21"/>
        </w:rPr>
        <w:t>高井田駅から徒歩</w:t>
      </w:r>
      <w:r w:rsidRPr="00047C75">
        <w:rPr>
          <w:rFonts w:hint="eastAsia"/>
          <w:szCs w:val="21"/>
        </w:rPr>
        <w:t>15</w:t>
      </w:r>
      <w:r w:rsidRPr="00047C75">
        <w:rPr>
          <w:rFonts w:hint="eastAsia"/>
          <w:szCs w:val="21"/>
        </w:rPr>
        <w:t>分</w:t>
      </w:r>
    </w:p>
    <w:p w14:paraId="7E5F7121" w14:textId="77777777" w:rsidR="00FB1093" w:rsidRPr="00047C75" w:rsidRDefault="00FB1093" w:rsidP="00FB1093">
      <w:pPr>
        <w:rPr>
          <w:szCs w:val="21"/>
        </w:rPr>
      </w:pPr>
      <w:r w:rsidRPr="00047C75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　</w:t>
      </w:r>
      <w:r w:rsidRPr="00047C75">
        <w:rPr>
          <w:rFonts w:hint="eastAsia"/>
          <w:szCs w:val="21"/>
        </w:rPr>
        <w:t>近鉄河内小阪駅から徒歩</w:t>
      </w:r>
      <w:r w:rsidRPr="00047C75">
        <w:rPr>
          <w:rFonts w:hint="eastAsia"/>
          <w:szCs w:val="21"/>
        </w:rPr>
        <w:t>15</w:t>
      </w:r>
      <w:r w:rsidRPr="00047C75">
        <w:rPr>
          <w:rFonts w:hint="eastAsia"/>
          <w:szCs w:val="21"/>
        </w:rPr>
        <w:t>分</w:t>
      </w:r>
    </w:p>
    <w:p w14:paraId="2E83FB72" w14:textId="77777777" w:rsidR="008F1B9D" w:rsidRDefault="007166E8" w:rsidP="00FB1093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※当日体調不良の場合は申し訳ありませんが参加はご遠慮下さい。</w:t>
      </w:r>
    </w:p>
    <w:p w14:paraId="18521304" w14:textId="77777777" w:rsidR="00FB1093" w:rsidRPr="00FB1093" w:rsidRDefault="00FB1093" w:rsidP="00FB1093">
      <w:pPr>
        <w:ind w:firstLineChars="600" w:firstLine="1320"/>
        <w:rPr>
          <w:sz w:val="22"/>
        </w:rPr>
      </w:pPr>
    </w:p>
    <w:p w14:paraId="1FB048B0" w14:textId="77777777" w:rsidR="00BA09F6" w:rsidRDefault="00EB1A26" w:rsidP="00FB1093">
      <w:pPr>
        <w:ind w:firstLineChars="100" w:firstLine="220"/>
        <w:rPr>
          <w:sz w:val="20"/>
          <w:szCs w:val="20"/>
        </w:rPr>
      </w:pPr>
      <w:r>
        <w:rPr>
          <w:rFonts w:hint="eastAsia"/>
          <w:sz w:val="22"/>
        </w:rPr>
        <w:t>参加費</w:t>
      </w:r>
      <w:r w:rsidR="00BA21A6">
        <w:rPr>
          <w:rFonts w:hint="eastAsia"/>
          <w:sz w:val="22"/>
        </w:rPr>
        <w:t xml:space="preserve">　午前講習会</w:t>
      </w:r>
      <w:r w:rsidR="00B268F2" w:rsidRPr="005305E7">
        <w:rPr>
          <w:rFonts w:hint="eastAsia"/>
          <w:sz w:val="22"/>
        </w:rPr>
        <w:t>3,000</w:t>
      </w:r>
      <w:r w:rsidR="00B268F2" w:rsidRPr="005305E7">
        <w:rPr>
          <w:rFonts w:hint="eastAsia"/>
          <w:sz w:val="22"/>
        </w:rPr>
        <w:t>円</w:t>
      </w:r>
      <w:r w:rsidR="00BA21A6">
        <w:rPr>
          <w:rFonts w:hint="eastAsia"/>
          <w:sz w:val="22"/>
        </w:rPr>
        <w:t xml:space="preserve">　午後</w:t>
      </w:r>
      <w:r w:rsidR="00022F98" w:rsidRPr="005305E7">
        <w:rPr>
          <w:rFonts w:hint="eastAsia"/>
          <w:sz w:val="22"/>
        </w:rPr>
        <w:t>講習会</w:t>
      </w:r>
      <w:r w:rsidR="00022F98" w:rsidRPr="005305E7">
        <w:rPr>
          <w:rFonts w:hint="eastAsia"/>
          <w:sz w:val="22"/>
        </w:rPr>
        <w:t>3000</w:t>
      </w:r>
      <w:r w:rsidR="00022F98" w:rsidRPr="005305E7">
        <w:rPr>
          <w:rFonts w:hint="eastAsia"/>
          <w:sz w:val="22"/>
        </w:rPr>
        <w:t>円</w:t>
      </w:r>
      <w:r w:rsidR="00022F98" w:rsidRPr="005305E7">
        <w:rPr>
          <w:rFonts w:hint="eastAsia"/>
          <w:sz w:val="20"/>
          <w:szCs w:val="20"/>
        </w:rPr>
        <w:t>（当日お支払いください）</w:t>
      </w:r>
    </w:p>
    <w:p w14:paraId="48E13F4F" w14:textId="77777777" w:rsidR="00022F98" w:rsidRPr="005305E7" w:rsidRDefault="00022F98" w:rsidP="00FB1093">
      <w:pPr>
        <w:ind w:firstLineChars="100" w:firstLine="220"/>
        <w:rPr>
          <w:sz w:val="22"/>
        </w:rPr>
      </w:pPr>
      <w:r w:rsidRPr="005305E7">
        <w:rPr>
          <w:rFonts w:hint="eastAsia"/>
          <w:sz w:val="22"/>
        </w:rPr>
        <w:t>締切</w:t>
      </w:r>
      <w:r w:rsidR="00EB1A26">
        <w:rPr>
          <w:rFonts w:hint="eastAsia"/>
          <w:sz w:val="22"/>
        </w:rPr>
        <w:t xml:space="preserve">　</w:t>
      </w:r>
      <w:r w:rsidR="004633C3" w:rsidRPr="005305E7">
        <w:rPr>
          <w:rFonts w:hint="eastAsia"/>
          <w:sz w:val="22"/>
        </w:rPr>
        <w:t xml:space="preserve">　</w:t>
      </w:r>
      <w:r w:rsidR="00FB1093">
        <w:rPr>
          <w:rFonts w:hint="eastAsia"/>
          <w:sz w:val="22"/>
        </w:rPr>
        <w:t>2024</w:t>
      </w:r>
      <w:r w:rsidRPr="005305E7">
        <w:rPr>
          <w:rFonts w:hint="eastAsia"/>
          <w:sz w:val="22"/>
        </w:rPr>
        <w:t>年</w:t>
      </w:r>
      <w:r w:rsidR="00FB1093">
        <w:rPr>
          <w:rFonts w:hint="eastAsia"/>
          <w:sz w:val="22"/>
        </w:rPr>
        <w:t>10</w:t>
      </w:r>
      <w:r w:rsidRPr="005305E7">
        <w:rPr>
          <w:rFonts w:hint="eastAsia"/>
          <w:sz w:val="22"/>
        </w:rPr>
        <w:t>月</w:t>
      </w:r>
      <w:r w:rsidR="00FB1093">
        <w:rPr>
          <w:rFonts w:hint="eastAsia"/>
          <w:sz w:val="22"/>
        </w:rPr>
        <w:t>19</w:t>
      </w:r>
      <w:r w:rsidR="00FB1093">
        <w:rPr>
          <w:rFonts w:hint="eastAsia"/>
          <w:sz w:val="22"/>
        </w:rPr>
        <w:t>日（土</w:t>
      </w:r>
      <w:r w:rsidRPr="005305E7">
        <w:rPr>
          <w:rFonts w:hint="eastAsia"/>
          <w:sz w:val="22"/>
        </w:rPr>
        <w:t>）</w:t>
      </w:r>
    </w:p>
    <w:p w14:paraId="04469C75" w14:textId="77777777" w:rsidR="00022F98" w:rsidRPr="005305E7" w:rsidRDefault="00022F98" w:rsidP="00EB1A26">
      <w:pPr>
        <w:spacing w:line="300" w:lineRule="exact"/>
        <w:ind w:firstLineChars="400" w:firstLine="800"/>
        <w:rPr>
          <w:sz w:val="20"/>
          <w:szCs w:val="20"/>
        </w:rPr>
      </w:pPr>
      <w:r w:rsidRPr="005305E7">
        <w:rPr>
          <w:rFonts w:hint="eastAsia"/>
          <w:sz w:val="20"/>
          <w:szCs w:val="20"/>
        </w:rPr>
        <w:t>申し込み先（女性部会事務局）：藤田　国子</w:t>
      </w:r>
      <w:r w:rsidR="001D13D2">
        <w:rPr>
          <w:rFonts w:hint="eastAsia"/>
          <w:sz w:val="20"/>
          <w:szCs w:val="20"/>
        </w:rPr>
        <w:t xml:space="preserve">　　</w:t>
      </w:r>
      <w:r w:rsidR="001D13D2" w:rsidRPr="005305E7">
        <w:rPr>
          <w:rFonts w:hint="eastAsia"/>
          <w:sz w:val="20"/>
          <w:szCs w:val="20"/>
        </w:rPr>
        <w:t>〒</w:t>
      </w:r>
      <w:r w:rsidR="001D13D2" w:rsidRPr="005305E7">
        <w:rPr>
          <w:rFonts w:hint="eastAsia"/>
          <w:sz w:val="20"/>
          <w:szCs w:val="20"/>
        </w:rPr>
        <w:t>561-0803</w:t>
      </w:r>
      <w:r w:rsidR="001D13D2" w:rsidRPr="005305E7">
        <w:rPr>
          <w:rFonts w:hint="eastAsia"/>
          <w:sz w:val="20"/>
          <w:szCs w:val="20"/>
        </w:rPr>
        <w:t xml:space="preserve">　大阪府豊中市城山町</w:t>
      </w:r>
      <w:r w:rsidR="001D13D2" w:rsidRPr="005305E7">
        <w:rPr>
          <w:rFonts w:hint="eastAsia"/>
          <w:sz w:val="20"/>
          <w:szCs w:val="20"/>
        </w:rPr>
        <w:t>4-9-3</w:t>
      </w:r>
      <w:r w:rsidR="001D13D2" w:rsidRPr="005305E7">
        <w:rPr>
          <w:rFonts w:hint="eastAsia"/>
          <w:sz w:val="20"/>
          <w:szCs w:val="20"/>
        </w:rPr>
        <w:t xml:space="preserve">　　</w:t>
      </w:r>
    </w:p>
    <w:p w14:paraId="23ECF76B" w14:textId="77777777" w:rsidR="00022F98" w:rsidRPr="005305E7" w:rsidRDefault="00022F98" w:rsidP="00022F98">
      <w:pPr>
        <w:spacing w:line="300" w:lineRule="exact"/>
        <w:rPr>
          <w:sz w:val="20"/>
          <w:szCs w:val="20"/>
        </w:rPr>
      </w:pPr>
      <w:r w:rsidRPr="005305E7">
        <w:rPr>
          <w:rFonts w:hint="eastAsia"/>
          <w:sz w:val="20"/>
          <w:szCs w:val="20"/>
        </w:rPr>
        <w:tab/>
      </w:r>
      <w:r w:rsidRPr="005305E7">
        <w:rPr>
          <w:rFonts w:hint="eastAsia"/>
          <w:sz w:val="20"/>
          <w:szCs w:val="20"/>
        </w:rPr>
        <w:tab/>
      </w:r>
      <w:r w:rsidR="00FB1093">
        <w:rPr>
          <w:rFonts w:hint="eastAsia"/>
          <w:sz w:val="20"/>
          <w:szCs w:val="20"/>
        </w:rPr>
        <w:t xml:space="preserve">　</w:t>
      </w:r>
      <w:r w:rsidR="001D13D2">
        <w:rPr>
          <w:rFonts w:hint="eastAsia"/>
          <w:sz w:val="20"/>
          <w:szCs w:val="20"/>
        </w:rPr>
        <w:t xml:space="preserve">　</w:t>
      </w:r>
      <w:r w:rsidR="001D13D2" w:rsidRPr="005305E7">
        <w:rPr>
          <w:rFonts w:hint="eastAsia"/>
          <w:sz w:val="20"/>
          <w:szCs w:val="20"/>
        </w:rPr>
        <w:t xml:space="preserve">携帯　</w:t>
      </w:r>
      <w:r w:rsidR="001D13D2" w:rsidRPr="005305E7">
        <w:rPr>
          <w:rFonts w:hint="eastAsia"/>
          <w:sz w:val="20"/>
          <w:szCs w:val="20"/>
        </w:rPr>
        <w:t>090-9627-5543</w:t>
      </w:r>
      <w:r w:rsidR="001D13D2">
        <w:rPr>
          <w:rFonts w:hint="eastAsia"/>
          <w:sz w:val="20"/>
          <w:szCs w:val="20"/>
        </w:rPr>
        <w:t xml:space="preserve">　</w:t>
      </w:r>
      <w:r w:rsidR="001D13D2" w:rsidRPr="001D13D2">
        <w:rPr>
          <w:sz w:val="20"/>
          <w:szCs w:val="20"/>
        </w:rPr>
        <w:t xml:space="preserve"> </w:t>
      </w:r>
      <w:r w:rsidR="001D13D2" w:rsidRPr="005305E7">
        <w:rPr>
          <w:sz w:val="20"/>
          <w:szCs w:val="20"/>
        </w:rPr>
        <w:t>M</w:t>
      </w:r>
      <w:r w:rsidR="001D13D2" w:rsidRPr="005305E7">
        <w:rPr>
          <w:rFonts w:hint="eastAsia"/>
          <w:sz w:val="20"/>
          <w:szCs w:val="20"/>
        </w:rPr>
        <w:t>ail</w:t>
      </w:r>
      <w:r w:rsidR="001D13D2" w:rsidRPr="005305E7">
        <w:rPr>
          <w:rFonts w:hint="eastAsia"/>
          <w:sz w:val="20"/>
          <w:szCs w:val="20"/>
        </w:rPr>
        <w:t xml:space="preserve">　</w:t>
      </w:r>
      <w:proofErr w:type="spellStart"/>
      <w:r w:rsidR="001D13D2" w:rsidRPr="005305E7">
        <w:rPr>
          <w:rFonts w:hint="eastAsia"/>
          <w:sz w:val="20"/>
          <w:szCs w:val="20"/>
        </w:rPr>
        <w:t>fkuniko</w:t>
      </w:r>
      <w:proofErr w:type="spellEnd"/>
      <w:r w:rsidR="001D13D2" w:rsidRPr="005305E7">
        <w:rPr>
          <w:rFonts w:hint="eastAsia"/>
          <w:sz w:val="20"/>
          <w:szCs w:val="20"/>
        </w:rPr>
        <w:t>＠</w:t>
      </w:r>
      <w:r w:rsidR="001D13D2" w:rsidRPr="005305E7">
        <w:rPr>
          <w:rFonts w:hint="eastAsia"/>
          <w:sz w:val="20"/>
          <w:szCs w:val="20"/>
        </w:rPr>
        <w:t>ezweb.ne.jp</w:t>
      </w:r>
      <w:r w:rsidR="001D13D2" w:rsidRPr="005305E7">
        <w:rPr>
          <w:rFonts w:hint="eastAsia"/>
          <w:sz w:val="20"/>
          <w:szCs w:val="20"/>
        </w:rPr>
        <w:t xml:space="preserve">　</w:t>
      </w:r>
    </w:p>
    <w:p w14:paraId="54DC7F37" w14:textId="77777777" w:rsidR="001D13D2" w:rsidRPr="005305E7" w:rsidRDefault="001D13D2" w:rsidP="00EB1A26">
      <w:pPr>
        <w:spacing w:line="300" w:lineRule="exact"/>
        <w:ind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5305E7">
        <w:rPr>
          <w:rFonts w:hint="eastAsia"/>
          <w:sz w:val="20"/>
          <w:szCs w:val="20"/>
        </w:rPr>
        <w:t>※問い合わせ等は事務局の藤田までご連絡ください。</w:t>
      </w:r>
    </w:p>
    <w:p w14:paraId="2A09356D" w14:textId="77777777" w:rsidR="007166E8" w:rsidRPr="007166E8" w:rsidRDefault="001D13D2" w:rsidP="007166E8">
      <w:pPr>
        <w:widowControl/>
        <w:ind w:firstLineChars="500" w:firstLine="1000"/>
        <w:jc w:val="left"/>
        <w:rPr>
          <w:sz w:val="20"/>
          <w:szCs w:val="20"/>
        </w:rPr>
      </w:pPr>
      <w:r w:rsidRPr="001D13D2">
        <w:rPr>
          <w:rFonts w:hint="eastAsia"/>
          <w:sz w:val="20"/>
          <w:szCs w:val="20"/>
        </w:rPr>
        <w:t>※参加者はスポーツ保険等傷害保険に加入をお願いします。</w:t>
      </w:r>
    </w:p>
    <w:p w14:paraId="3E536546" w14:textId="77777777" w:rsidR="00505AE3" w:rsidRPr="00022F98" w:rsidRDefault="00877AA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</w:t>
      </w:r>
    </w:p>
    <w:p w14:paraId="2060FDA2" w14:textId="77777777" w:rsidR="00505AE3" w:rsidRDefault="00505AE3" w:rsidP="00505AE3">
      <w:pPr>
        <w:jc w:val="left"/>
        <w:rPr>
          <w:sz w:val="44"/>
          <w:szCs w:val="44"/>
          <w:lang w:eastAsia="zh-TW"/>
        </w:rPr>
      </w:pPr>
      <w:r w:rsidRPr="008D278E">
        <w:rPr>
          <w:rFonts w:hint="eastAsia"/>
          <w:sz w:val="44"/>
          <w:szCs w:val="44"/>
          <w:lang w:eastAsia="zh-TW"/>
        </w:rPr>
        <w:lastRenderedPageBreak/>
        <w:t>大阪府空手道連盟技術委員会</w:t>
      </w:r>
    </w:p>
    <w:p w14:paraId="43EEE31A" w14:textId="77777777" w:rsidR="00505AE3" w:rsidRDefault="00505AE3" w:rsidP="00505AE3">
      <w:pPr>
        <w:rPr>
          <w:sz w:val="44"/>
          <w:szCs w:val="44"/>
          <w:lang w:eastAsia="zh-TW"/>
        </w:rPr>
      </w:pPr>
      <w:r w:rsidRPr="008D278E">
        <w:rPr>
          <w:rFonts w:hint="eastAsia"/>
          <w:sz w:val="44"/>
          <w:szCs w:val="44"/>
          <w:lang w:eastAsia="zh-TW"/>
        </w:rPr>
        <w:t xml:space="preserve">　　　　　　　　</w:t>
      </w:r>
    </w:p>
    <w:p w14:paraId="3E8B3F93" w14:textId="77777777" w:rsidR="00505AE3" w:rsidRPr="008D278E" w:rsidRDefault="00505AE3" w:rsidP="00505AE3">
      <w:pPr>
        <w:jc w:val="right"/>
        <w:rPr>
          <w:sz w:val="44"/>
          <w:szCs w:val="44"/>
          <w:lang w:eastAsia="zh-TW"/>
        </w:rPr>
      </w:pPr>
      <w:r w:rsidRPr="008D278E">
        <w:rPr>
          <w:rFonts w:hint="eastAsia"/>
          <w:sz w:val="44"/>
          <w:szCs w:val="44"/>
          <w:bdr w:val="single" w:sz="4" w:space="0" w:color="auto"/>
          <w:lang w:eastAsia="zh-TW"/>
        </w:rPr>
        <w:t>形用</w:t>
      </w:r>
    </w:p>
    <w:p w14:paraId="7F12D027" w14:textId="77777777" w:rsidR="00505AE3" w:rsidRPr="008D278E" w:rsidRDefault="00AC59C8" w:rsidP="00505AE3">
      <w:pPr>
        <w:jc w:val="center"/>
        <w:rPr>
          <w:sz w:val="52"/>
          <w:szCs w:val="52"/>
          <w:lang w:eastAsia="zh-TW"/>
        </w:rPr>
      </w:pPr>
      <w:r>
        <w:rPr>
          <w:rFonts w:hint="eastAsia"/>
          <w:sz w:val="52"/>
          <w:szCs w:val="52"/>
          <w:lang w:eastAsia="zh-TW"/>
        </w:rPr>
        <w:t>女性</w:t>
      </w:r>
      <w:r w:rsidR="00505AE3" w:rsidRPr="008D278E">
        <w:rPr>
          <w:rFonts w:hint="eastAsia"/>
          <w:sz w:val="52"/>
          <w:szCs w:val="52"/>
          <w:lang w:eastAsia="zh-TW"/>
        </w:rPr>
        <w:t>部会講習申込書</w:t>
      </w:r>
    </w:p>
    <w:p w14:paraId="0FC85BA3" w14:textId="77777777" w:rsidR="00505AE3" w:rsidRDefault="00505AE3" w:rsidP="00505AE3">
      <w:pPr>
        <w:rPr>
          <w:sz w:val="24"/>
          <w:szCs w:val="24"/>
          <w:lang w:eastAsia="zh-TW"/>
        </w:rPr>
      </w:pPr>
    </w:p>
    <w:p w14:paraId="14702C3F" w14:textId="77777777" w:rsidR="00505AE3" w:rsidRDefault="00505AE3" w:rsidP="00505AE3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申込日　　　年　　　月　　　日</w:t>
      </w:r>
    </w:p>
    <w:p w14:paraId="2E5E30EC" w14:textId="77777777" w:rsidR="00505AE3" w:rsidRDefault="00505AE3" w:rsidP="00505AE3">
      <w:pPr>
        <w:rPr>
          <w:sz w:val="24"/>
          <w:szCs w:val="24"/>
          <w:lang w:eastAsia="zh-TW"/>
        </w:rPr>
      </w:pPr>
    </w:p>
    <w:p w14:paraId="6E87A4E0" w14:textId="77777777" w:rsidR="00505AE3" w:rsidRDefault="00505AE3" w:rsidP="00505AE3">
      <w:pPr>
        <w:rPr>
          <w:sz w:val="24"/>
          <w:szCs w:val="24"/>
          <w:lang w:eastAsia="zh-TW"/>
        </w:rPr>
      </w:pPr>
    </w:p>
    <w:tbl>
      <w:tblPr>
        <w:tblStyle w:val="af"/>
        <w:tblW w:w="9039" w:type="dxa"/>
        <w:tblLook w:val="04A0" w:firstRow="1" w:lastRow="0" w:firstColumn="1" w:lastColumn="0" w:noHBand="0" w:noVBand="1"/>
      </w:tblPr>
      <w:tblGrid>
        <w:gridCol w:w="959"/>
        <w:gridCol w:w="569"/>
        <w:gridCol w:w="1274"/>
        <w:gridCol w:w="1275"/>
        <w:gridCol w:w="2127"/>
        <w:gridCol w:w="2835"/>
      </w:tblGrid>
      <w:tr w:rsidR="00505AE3" w:rsidRPr="00C5752A" w14:paraId="612343DE" w14:textId="77777777" w:rsidTr="00E54473">
        <w:tc>
          <w:tcPr>
            <w:tcW w:w="2802" w:type="dxa"/>
            <w:gridSpan w:val="3"/>
          </w:tcPr>
          <w:p w14:paraId="64CD08BA" w14:textId="77777777" w:rsidR="00505AE3" w:rsidRPr="00C5752A" w:rsidRDefault="00877AAA" w:rsidP="00E544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505AE3">
              <w:rPr>
                <w:rFonts w:hint="eastAsia"/>
                <w:szCs w:val="21"/>
              </w:rPr>
              <w:t>年</w:t>
            </w:r>
            <w:r w:rsidR="004B45D6">
              <w:rPr>
                <w:rFonts w:hint="eastAsia"/>
                <w:szCs w:val="21"/>
              </w:rPr>
              <w:t>11</w:t>
            </w:r>
            <w:r w:rsidR="00505AE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日（月・祝</w:t>
            </w:r>
            <w:r w:rsidR="00505AE3">
              <w:rPr>
                <w:rFonts w:hint="eastAsia"/>
                <w:szCs w:val="21"/>
              </w:rPr>
              <w:t>）</w:t>
            </w:r>
          </w:p>
        </w:tc>
        <w:tc>
          <w:tcPr>
            <w:tcW w:w="1275" w:type="dxa"/>
          </w:tcPr>
          <w:p w14:paraId="28D4C261" w14:textId="77777777" w:rsidR="00505AE3" w:rsidRPr="00C5752A" w:rsidRDefault="00505AE3" w:rsidP="00E544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参加に○印</w:t>
            </w:r>
          </w:p>
        </w:tc>
        <w:tc>
          <w:tcPr>
            <w:tcW w:w="2127" w:type="dxa"/>
          </w:tcPr>
          <w:p w14:paraId="0531D1EB" w14:textId="77777777" w:rsidR="00505AE3" w:rsidRPr="00C5752A" w:rsidRDefault="00505AE3" w:rsidP="00405405">
            <w:pPr>
              <w:rPr>
                <w:szCs w:val="21"/>
              </w:rPr>
            </w:pPr>
          </w:p>
        </w:tc>
        <w:tc>
          <w:tcPr>
            <w:tcW w:w="2835" w:type="dxa"/>
          </w:tcPr>
          <w:p w14:paraId="634ECD35" w14:textId="77777777" w:rsidR="00505AE3" w:rsidRPr="00C5752A" w:rsidRDefault="00505AE3" w:rsidP="00E54473">
            <w:pPr>
              <w:jc w:val="center"/>
              <w:rPr>
                <w:szCs w:val="21"/>
              </w:rPr>
            </w:pPr>
          </w:p>
        </w:tc>
      </w:tr>
      <w:tr w:rsidR="00505AE3" w:rsidRPr="00C5752A" w14:paraId="36A9249B" w14:textId="77777777" w:rsidTr="00E54473">
        <w:tc>
          <w:tcPr>
            <w:tcW w:w="2802" w:type="dxa"/>
            <w:gridSpan w:val="3"/>
            <w:vAlign w:val="center"/>
          </w:tcPr>
          <w:p w14:paraId="20EF7EC8" w14:textId="77777777" w:rsidR="00505AE3" w:rsidRPr="00C5752A" w:rsidRDefault="00BA21A6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午前</w:t>
            </w:r>
            <w:r w:rsidR="00505AE3">
              <w:rPr>
                <w:rFonts w:hint="eastAsia"/>
                <w:szCs w:val="21"/>
              </w:rPr>
              <w:t>講習会</w:t>
            </w:r>
          </w:p>
        </w:tc>
        <w:tc>
          <w:tcPr>
            <w:tcW w:w="1275" w:type="dxa"/>
          </w:tcPr>
          <w:p w14:paraId="1EDF7E0C" w14:textId="77777777" w:rsidR="00505AE3" w:rsidRDefault="00505AE3" w:rsidP="00E54473">
            <w:pPr>
              <w:rPr>
                <w:szCs w:val="21"/>
              </w:rPr>
            </w:pPr>
          </w:p>
          <w:p w14:paraId="7EF35F75" w14:textId="77777777" w:rsidR="00505AE3" w:rsidRPr="00C5752A" w:rsidRDefault="00505AE3" w:rsidP="00E54473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59A2082F" w14:textId="77777777" w:rsidR="00505AE3" w:rsidRPr="00C5752A" w:rsidRDefault="00505AE3" w:rsidP="00E54473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2835" w:type="dxa"/>
          </w:tcPr>
          <w:p w14:paraId="3820D681" w14:textId="77777777" w:rsidR="00505AE3" w:rsidRDefault="00505AE3" w:rsidP="00E5447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会派</w:t>
            </w:r>
            <w:r w:rsidRPr="00C5752A">
              <w:rPr>
                <w:rFonts w:hint="eastAsia"/>
                <w:sz w:val="20"/>
                <w:szCs w:val="20"/>
              </w:rPr>
              <w:t xml:space="preserve">段位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C5752A">
              <w:rPr>
                <w:rFonts w:hint="eastAsia"/>
                <w:sz w:val="20"/>
                <w:szCs w:val="20"/>
              </w:rPr>
              <w:t xml:space="preserve">　段</w:t>
            </w:r>
          </w:p>
          <w:p w14:paraId="5ED1EE20" w14:textId="77777777" w:rsidR="00505AE3" w:rsidRPr="00C5752A" w:rsidRDefault="00505AE3" w:rsidP="00E54473">
            <w:pPr>
              <w:rPr>
                <w:sz w:val="20"/>
                <w:szCs w:val="20"/>
                <w:lang w:eastAsia="zh-TW"/>
              </w:rPr>
            </w:pPr>
            <w:r w:rsidRPr="00C5752A">
              <w:rPr>
                <w:rFonts w:hint="eastAsia"/>
                <w:sz w:val="20"/>
                <w:szCs w:val="20"/>
                <w:lang w:eastAsia="zh-TW"/>
              </w:rPr>
              <w:t xml:space="preserve">公認段位　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　　　　</w:t>
            </w:r>
            <w:r w:rsidRPr="00C5752A">
              <w:rPr>
                <w:rFonts w:hint="eastAsia"/>
                <w:sz w:val="20"/>
                <w:szCs w:val="20"/>
                <w:lang w:eastAsia="zh-TW"/>
              </w:rPr>
              <w:t xml:space="preserve">　段</w:t>
            </w:r>
          </w:p>
        </w:tc>
      </w:tr>
      <w:tr w:rsidR="00505AE3" w:rsidRPr="00C5752A" w14:paraId="05EACD7F" w14:textId="77777777" w:rsidTr="00E54473">
        <w:tc>
          <w:tcPr>
            <w:tcW w:w="2802" w:type="dxa"/>
            <w:gridSpan w:val="3"/>
            <w:vAlign w:val="center"/>
          </w:tcPr>
          <w:p w14:paraId="11EE2621" w14:textId="77777777" w:rsidR="00505AE3" w:rsidRPr="00C5752A" w:rsidRDefault="00BA21A6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午後</w:t>
            </w:r>
            <w:r w:rsidR="00505AE3">
              <w:rPr>
                <w:rFonts w:hint="eastAsia"/>
                <w:szCs w:val="21"/>
              </w:rPr>
              <w:t>講習会</w:t>
            </w:r>
          </w:p>
        </w:tc>
        <w:tc>
          <w:tcPr>
            <w:tcW w:w="1275" w:type="dxa"/>
          </w:tcPr>
          <w:p w14:paraId="78396EF7" w14:textId="77777777" w:rsidR="00505AE3" w:rsidRDefault="00505AE3" w:rsidP="00E54473">
            <w:pPr>
              <w:rPr>
                <w:szCs w:val="21"/>
              </w:rPr>
            </w:pPr>
          </w:p>
          <w:p w14:paraId="4E62F5A9" w14:textId="77777777" w:rsidR="00505AE3" w:rsidRPr="00C5752A" w:rsidRDefault="00505AE3" w:rsidP="00E54473">
            <w:pPr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45773F04" w14:textId="77777777" w:rsidR="00505AE3" w:rsidRPr="00C5752A" w:rsidRDefault="00505AE3" w:rsidP="00405405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AB96881" w14:textId="77777777" w:rsidR="00505AE3" w:rsidRPr="00F25242" w:rsidRDefault="00505AE3" w:rsidP="00E54473">
            <w:pPr>
              <w:jc w:val="center"/>
              <w:rPr>
                <w:szCs w:val="21"/>
              </w:rPr>
            </w:pPr>
          </w:p>
        </w:tc>
      </w:tr>
      <w:tr w:rsidR="00505AE3" w:rsidRPr="00C5752A" w14:paraId="3BB2CB1A" w14:textId="77777777" w:rsidTr="00E54473">
        <w:tc>
          <w:tcPr>
            <w:tcW w:w="959" w:type="dxa"/>
          </w:tcPr>
          <w:p w14:paraId="1BDA3032" w14:textId="77777777" w:rsidR="00505AE3" w:rsidRPr="009F7CF8" w:rsidRDefault="00505AE3" w:rsidP="00E54473">
            <w:pPr>
              <w:rPr>
                <w:sz w:val="14"/>
                <w:szCs w:val="14"/>
              </w:rPr>
            </w:pPr>
            <w:r w:rsidRPr="009F7CF8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3118" w:type="dxa"/>
            <w:gridSpan w:val="3"/>
          </w:tcPr>
          <w:p w14:paraId="1C77A457" w14:textId="77777777" w:rsidR="00505AE3" w:rsidRPr="009F7CF8" w:rsidRDefault="00505AE3" w:rsidP="00E54473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</w:tcPr>
          <w:p w14:paraId="34E85D98" w14:textId="77777777" w:rsidR="00505AE3" w:rsidRPr="00C5752A" w:rsidRDefault="00505AE3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所属会派名</w:t>
            </w:r>
          </w:p>
        </w:tc>
        <w:tc>
          <w:tcPr>
            <w:tcW w:w="2835" w:type="dxa"/>
          </w:tcPr>
          <w:p w14:paraId="515B6EB4" w14:textId="77777777" w:rsidR="00505AE3" w:rsidRPr="00C5752A" w:rsidRDefault="00505AE3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所属郡市名</w:t>
            </w:r>
          </w:p>
        </w:tc>
      </w:tr>
      <w:tr w:rsidR="00505AE3" w:rsidRPr="00C5752A" w14:paraId="4EDA8B7A" w14:textId="77777777" w:rsidTr="00E54473">
        <w:tc>
          <w:tcPr>
            <w:tcW w:w="959" w:type="dxa"/>
            <w:vAlign w:val="center"/>
          </w:tcPr>
          <w:p w14:paraId="55268ADF" w14:textId="77777777" w:rsidR="00505AE3" w:rsidRDefault="00505AE3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14:paraId="42AA7277" w14:textId="77777777" w:rsidR="00505AE3" w:rsidRPr="00C5752A" w:rsidRDefault="00505AE3" w:rsidP="00E54473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1FF616D3" w14:textId="77777777" w:rsidR="00505AE3" w:rsidRDefault="00505AE3" w:rsidP="00E54473">
            <w:pPr>
              <w:widowControl/>
              <w:jc w:val="center"/>
              <w:rPr>
                <w:szCs w:val="21"/>
              </w:rPr>
            </w:pPr>
          </w:p>
          <w:p w14:paraId="3ED65D17" w14:textId="77777777" w:rsidR="00505AE3" w:rsidRPr="00C5752A" w:rsidRDefault="00505AE3" w:rsidP="00E54473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40BE1D49" w14:textId="77777777" w:rsidR="00505AE3" w:rsidRDefault="00405405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流</w:t>
            </w:r>
          </w:p>
          <w:p w14:paraId="587662DE" w14:textId="77777777" w:rsidR="00505AE3" w:rsidRPr="00C5752A" w:rsidRDefault="00505AE3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）系</w:t>
            </w:r>
          </w:p>
        </w:tc>
        <w:tc>
          <w:tcPr>
            <w:tcW w:w="2835" w:type="dxa"/>
            <w:vAlign w:val="center"/>
          </w:tcPr>
          <w:p w14:paraId="50BBC753" w14:textId="77777777" w:rsidR="00505AE3" w:rsidRPr="00C5752A" w:rsidRDefault="00505AE3" w:rsidP="00E54473">
            <w:pPr>
              <w:jc w:val="center"/>
              <w:rPr>
                <w:szCs w:val="21"/>
              </w:rPr>
            </w:pPr>
          </w:p>
        </w:tc>
      </w:tr>
      <w:tr w:rsidR="00505AE3" w:rsidRPr="00C5752A" w14:paraId="3611FF02" w14:textId="77777777" w:rsidTr="00E54473">
        <w:trPr>
          <w:trHeight w:val="771"/>
        </w:trPr>
        <w:tc>
          <w:tcPr>
            <w:tcW w:w="959" w:type="dxa"/>
            <w:vAlign w:val="center"/>
          </w:tcPr>
          <w:p w14:paraId="3125965F" w14:textId="77777777" w:rsidR="00505AE3" w:rsidRPr="00C5752A" w:rsidRDefault="00505AE3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3118" w:type="dxa"/>
            <w:gridSpan w:val="3"/>
            <w:tcBorders>
              <w:right w:val="nil"/>
            </w:tcBorders>
            <w:vAlign w:val="center"/>
          </w:tcPr>
          <w:p w14:paraId="0A068631" w14:textId="77777777" w:rsidR="00505AE3" w:rsidRDefault="00505AE3" w:rsidP="00E5447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－</w:t>
            </w:r>
          </w:p>
          <w:p w14:paraId="3756CAD0" w14:textId="77777777" w:rsidR="00505AE3" w:rsidRDefault="00505AE3" w:rsidP="00E54473">
            <w:pPr>
              <w:jc w:val="center"/>
              <w:rPr>
                <w:szCs w:val="21"/>
              </w:rPr>
            </w:pPr>
          </w:p>
          <w:p w14:paraId="17AF4C35" w14:textId="77777777" w:rsidR="00505AE3" w:rsidRPr="00C5752A" w:rsidRDefault="00505AE3" w:rsidP="00E54473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14:paraId="3B0B3B09" w14:textId="77777777" w:rsidR="00505AE3" w:rsidRPr="00C5752A" w:rsidRDefault="00505AE3" w:rsidP="00E54473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38E4A16F" w14:textId="77777777" w:rsidR="00505AE3" w:rsidRPr="00C5752A" w:rsidRDefault="00505AE3" w:rsidP="00E54473">
            <w:pPr>
              <w:jc w:val="center"/>
              <w:rPr>
                <w:szCs w:val="21"/>
              </w:rPr>
            </w:pPr>
          </w:p>
        </w:tc>
      </w:tr>
      <w:tr w:rsidR="00505AE3" w:rsidRPr="00C5752A" w14:paraId="2F851EA4" w14:textId="77777777" w:rsidTr="00E54473">
        <w:tc>
          <w:tcPr>
            <w:tcW w:w="1528" w:type="dxa"/>
            <w:gridSpan w:val="2"/>
            <w:vAlign w:val="center"/>
          </w:tcPr>
          <w:p w14:paraId="6B70C7D7" w14:textId="77777777" w:rsidR="00505AE3" w:rsidRDefault="00505AE3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自宅℡</w:t>
            </w:r>
          </w:p>
        </w:tc>
        <w:tc>
          <w:tcPr>
            <w:tcW w:w="7511" w:type="dxa"/>
            <w:gridSpan w:val="4"/>
            <w:vAlign w:val="center"/>
          </w:tcPr>
          <w:p w14:paraId="60AF7452" w14:textId="77777777" w:rsidR="00505AE3" w:rsidRDefault="00505AE3" w:rsidP="00E54473">
            <w:pPr>
              <w:jc w:val="center"/>
              <w:rPr>
                <w:szCs w:val="21"/>
              </w:rPr>
            </w:pPr>
          </w:p>
          <w:p w14:paraId="460E5950" w14:textId="77777777" w:rsidR="00505AE3" w:rsidRDefault="00505AE3" w:rsidP="00E54473">
            <w:pPr>
              <w:jc w:val="center"/>
              <w:rPr>
                <w:szCs w:val="21"/>
              </w:rPr>
            </w:pPr>
          </w:p>
        </w:tc>
      </w:tr>
      <w:tr w:rsidR="00505AE3" w:rsidRPr="00C5752A" w14:paraId="03E22F0E" w14:textId="77777777" w:rsidTr="00E54473">
        <w:tc>
          <w:tcPr>
            <w:tcW w:w="1528" w:type="dxa"/>
            <w:gridSpan w:val="2"/>
            <w:vAlign w:val="center"/>
          </w:tcPr>
          <w:p w14:paraId="20F5457C" w14:textId="77777777" w:rsidR="00505AE3" w:rsidRDefault="00505AE3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携帯電話</w:t>
            </w:r>
          </w:p>
        </w:tc>
        <w:tc>
          <w:tcPr>
            <w:tcW w:w="7511" w:type="dxa"/>
            <w:gridSpan w:val="4"/>
            <w:vAlign w:val="center"/>
          </w:tcPr>
          <w:p w14:paraId="7C775998" w14:textId="77777777" w:rsidR="00505AE3" w:rsidRDefault="00505AE3" w:rsidP="00E54473">
            <w:pPr>
              <w:jc w:val="center"/>
              <w:rPr>
                <w:szCs w:val="21"/>
              </w:rPr>
            </w:pPr>
          </w:p>
          <w:p w14:paraId="09B51B3A" w14:textId="77777777" w:rsidR="00505AE3" w:rsidRDefault="00505AE3" w:rsidP="00E54473">
            <w:pPr>
              <w:jc w:val="center"/>
              <w:rPr>
                <w:szCs w:val="21"/>
              </w:rPr>
            </w:pPr>
          </w:p>
        </w:tc>
      </w:tr>
      <w:tr w:rsidR="00505AE3" w:rsidRPr="00C5752A" w14:paraId="685ED12B" w14:textId="77777777" w:rsidTr="00E54473">
        <w:trPr>
          <w:trHeight w:val="665"/>
        </w:trPr>
        <w:tc>
          <w:tcPr>
            <w:tcW w:w="4077" w:type="dxa"/>
            <w:gridSpan w:val="4"/>
            <w:vAlign w:val="center"/>
          </w:tcPr>
          <w:p w14:paraId="1733DB4B" w14:textId="77777777" w:rsidR="00505AE3" w:rsidRPr="00C5752A" w:rsidRDefault="00505AE3" w:rsidP="00E54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  <w:r w:rsidR="00AD5362">
              <w:rPr>
                <w:rFonts w:hint="eastAsia"/>
                <w:szCs w:val="21"/>
              </w:rPr>
              <w:t>（西暦年）</w:t>
            </w:r>
          </w:p>
        </w:tc>
        <w:tc>
          <w:tcPr>
            <w:tcW w:w="4962" w:type="dxa"/>
            <w:gridSpan w:val="2"/>
            <w:vAlign w:val="center"/>
          </w:tcPr>
          <w:p w14:paraId="3B70905B" w14:textId="77777777" w:rsidR="00505AE3" w:rsidRPr="00C5752A" w:rsidRDefault="00505AE3" w:rsidP="00E54473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D5362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年　　　　　月　　　　　日</w:t>
            </w:r>
          </w:p>
        </w:tc>
      </w:tr>
      <w:tr w:rsidR="00505AE3" w:rsidRPr="00C5752A" w14:paraId="55AAC7A6" w14:textId="77777777" w:rsidTr="00E54473">
        <w:trPr>
          <w:trHeight w:val="844"/>
        </w:trPr>
        <w:tc>
          <w:tcPr>
            <w:tcW w:w="4077" w:type="dxa"/>
            <w:gridSpan w:val="4"/>
            <w:vAlign w:val="center"/>
          </w:tcPr>
          <w:p w14:paraId="188B3DDC" w14:textId="77777777" w:rsidR="00505AE3" w:rsidRPr="00C5752A" w:rsidRDefault="00505AE3" w:rsidP="00AD5362">
            <w:pPr>
              <w:rPr>
                <w:szCs w:val="21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30D0CF3B" w14:textId="77777777" w:rsidR="00505AE3" w:rsidRPr="00C5752A" w:rsidRDefault="00505AE3" w:rsidP="00E54473">
            <w:pPr>
              <w:jc w:val="center"/>
              <w:rPr>
                <w:szCs w:val="21"/>
              </w:rPr>
            </w:pPr>
          </w:p>
        </w:tc>
      </w:tr>
    </w:tbl>
    <w:p w14:paraId="13BA1482" w14:textId="77777777" w:rsidR="00505AE3" w:rsidRPr="00816BAA" w:rsidRDefault="00816BAA" w:rsidP="00816BAA">
      <w:pPr>
        <w:rPr>
          <w:color w:val="FF0000"/>
        </w:rPr>
      </w:pPr>
      <w:r>
        <w:rPr>
          <w:rFonts w:hint="eastAsia"/>
          <w:sz w:val="24"/>
          <w:szCs w:val="24"/>
        </w:rPr>
        <w:t>※当日体調の悪い方は参加はご遠慮ください。</w:t>
      </w:r>
    </w:p>
    <w:sectPr w:rsidR="00505AE3" w:rsidRPr="00816BAA" w:rsidSect="00FA66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B0206" w14:textId="77777777" w:rsidR="00C617E6" w:rsidRDefault="00C617E6" w:rsidP="003D1226">
      <w:r>
        <w:separator/>
      </w:r>
    </w:p>
  </w:endnote>
  <w:endnote w:type="continuationSeparator" w:id="0">
    <w:p w14:paraId="4B125A95" w14:textId="77777777" w:rsidR="00C617E6" w:rsidRDefault="00C617E6" w:rsidP="003D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9EBD6" w14:textId="77777777" w:rsidR="00C617E6" w:rsidRDefault="00C617E6" w:rsidP="003D1226">
      <w:r>
        <w:separator/>
      </w:r>
    </w:p>
  </w:footnote>
  <w:footnote w:type="continuationSeparator" w:id="0">
    <w:p w14:paraId="66021955" w14:textId="77777777" w:rsidR="00C617E6" w:rsidRDefault="00C617E6" w:rsidP="003D1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828CF"/>
    <w:multiLevelType w:val="hybridMultilevel"/>
    <w:tmpl w:val="839A3C3C"/>
    <w:lvl w:ilvl="0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59491FBC"/>
    <w:multiLevelType w:val="hybridMultilevel"/>
    <w:tmpl w:val="03785506"/>
    <w:lvl w:ilvl="0" w:tplc="B03A273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778836956">
    <w:abstractNumId w:val="0"/>
  </w:num>
  <w:num w:numId="2" w16cid:durableId="295641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226"/>
    <w:rsid w:val="00001B45"/>
    <w:rsid w:val="00022F98"/>
    <w:rsid w:val="0007296A"/>
    <w:rsid w:val="000D0A2B"/>
    <w:rsid w:val="00105BB0"/>
    <w:rsid w:val="00137F45"/>
    <w:rsid w:val="001812BC"/>
    <w:rsid w:val="0019328E"/>
    <w:rsid w:val="001A063E"/>
    <w:rsid w:val="001D13D2"/>
    <w:rsid w:val="001E2961"/>
    <w:rsid w:val="00222333"/>
    <w:rsid w:val="002411C4"/>
    <w:rsid w:val="0027205F"/>
    <w:rsid w:val="002832F5"/>
    <w:rsid w:val="002A4DD4"/>
    <w:rsid w:val="002F2996"/>
    <w:rsid w:val="00316AC6"/>
    <w:rsid w:val="00324243"/>
    <w:rsid w:val="00336617"/>
    <w:rsid w:val="00382748"/>
    <w:rsid w:val="003D1226"/>
    <w:rsid w:val="003E4B3C"/>
    <w:rsid w:val="00405405"/>
    <w:rsid w:val="00423C00"/>
    <w:rsid w:val="004633C3"/>
    <w:rsid w:val="00471B03"/>
    <w:rsid w:val="004A42B8"/>
    <w:rsid w:val="004B45D6"/>
    <w:rsid w:val="004D2945"/>
    <w:rsid w:val="004F7EBF"/>
    <w:rsid w:val="00504808"/>
    <w:rsid w:val="00505AE3"/>
    <w:rsid w:val="005128CF"/>
    <w:rsid w:val="00520864"/>
    <w:rsid w:val="00522BA0"/>
    <w:rsid w:val="005305E7"/>
    <w:rsid w:val="005C7272"/>
    <w:rsid w:val="00601C68"/>
    <w:rsid w:val="00627AFA"/>
    <w:rsid w:val="00635261"/>
    <w:rsid w:val="00650DB9"/>
    <w:rsid w:val="00674A7D"/>
    <w:rsid w:val="0067546C"/>
    <w:rsid w:val="00684ABC"/>
    <w:rsid w:val="006B5801"/>
    <w:rsid w:val="006E0D68"/>
    <w:rsid w:val="006E5A0B"/>
    <w:rsid w:val="006F0B13"/>
    <w:rsid w:val="006F6454"/>
    <w:rsid w:val="007110E2"/>
    <w:rsid w:val="007166E8"/>
    <w:rsid w:val="00721272"/>
    <w:rsid w:val="00727B73"/>
    <w:rsid w:val="00780867"/>
    <w:rsid w:val="007B3DA8"/>
    <w:rsid w:val="007B64DB"/>
    <w:rsid w:val="007E3915"/>
    <w:rsid w:val="00816BAA"/>
    <w:rsid w:val="00877AAA"/>
    <w:rsid w:val="008F1B9D"/>
    <w:rsid w:val="009131AF"/>
    <w:rsid w:val="00933C3E"/>
    <w:rsid w:val="0095297D"/>
    <w:rsid w:val="00980754"/>
    <w:rsid w:val="009818A8"/>
    <w:rsid w:val="009A0AC9"/>
    <w:rsid w:val="009D71C3"/>
    <w:rsid w:val="009E6953"/>
    <w:rsid w:val="009F2368"/>
    <w:rsid w:val="00A22233"/>
    <w:rsid w:val="00A24A66"/>
    <w:rsid w:val="00A51555"/>
    <w:rsid w:val="00A82C61"/>
    <w:rsid w:val="00A95557"/>
    <w:rsid w:val="00A9799F"/>
    <w:rsid w:val="00AC40A7"/>
    <w:rsid w:val="00AC59C8"/>
    <w:rsid w:val="00AD12CA"/>
    <w:rsid w:val="00AD5362"/>
    <w:rsid w:val="00B26049"/>
    <w:rsid w:val="00B268F2"/>
    <w:rsid w:val="00B76EDC"/>
    <w:rsid w:val="00B85A3D"/>
    <w:rsid w:val="00B97BBC"/>
    <w:rsid w:val="00BA09F6"/>
    <w:rsid w:val="00BA21A6"/>
    <w:rsid w:val="00C0253E"/>
    <w:rsid w:val="00C04477"/>
    <w:rsid w:val="00C059FC"/>
    <w:rsid w:val="00C05D07"/>
    <w:rsid w:val="00C216D7"/>
    <w:rsid w:val="00C617E6"/>
    <w:rsid w:val="00C65F45"/>
    <w:rsid w:val="00C666AF"/>
    <w:rsid w:val="00CA1921"/>
    <w:rsid w:val="00CA6FD5"/>
    <w:rsid w:val="00CA7357"/>
    <w:rsid w:val="00CB6A72"/>
    <w:rsid w:val="00CC7D7A"/>
    <w:rsid w:val="00CD30B0"/>
    <w:rsid w:val="00CF1F05"/>
    <w:rsid w:val="00D105FB"/>
    <w:rsid w:val="00D809C5"/>
    <w:rsid w:val="00D93DB1"/>
    <w:rsid w:val="00E12E4E"/>
    <w:rsid w:val="00E20A00"/>
    <w:rsid w:val="00E2579D"/>
    <w:rsid w:val="00E50DF6"/>
    <w:rsid w:val="00E9622B"/>
    <w:rsid w:val="00EA3BF6"/>
    <w:rsid w:val="00EB1A26"/>
    <w:rsid w:val="00EB21B5"/>
    <w:rsid w:val="00ED30DC"/>
    <w:rsid w:val="00ED40A6"/>
    <w:rsid w:val="00F02F87"/>
    <w:rsid w:val="00F137B6"/>
    <w:rsid w:val="00F23109"/>
    <w:rsid w:val="00F700F1"/>
    <w:rsid w:val="00F84259"/>
    <w:rsid w:val="00F93497"/>
    <w:rsid w:val="00FA6669"/>
    <w:rsid w:val="00FB1093"/>
    <w:rsid w:val="00FE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07ABE"/>
  <w15:docId w15:val="{38900D33-128D-4921-AA06-BF964F55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226"/>
  </w:style>
  <w:style w:type="paragraph" w:styleId="a5">
    <w:name w:val="footer"/>
    <w:basedOn w:val="a"/>
    <w:link w:val="a6"/>
    <w:uiPriority w:val="99"/>
    <w:unhideWhenUsed/>
    <w:rsid w:val="003D1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226"/>
  </w:style>
  <w:style w:type="paragraph" w:styleId="a7">
    <w:name w:val="Balloon Text"/>
    <w:basedOn w:val="a"/>
    <w:link w:val="a8"/>
    <w:uiPriority w:val="99"/>
    <w:semiHidden/>
    <w:unhideWhenUsed/>
    <w:rsid w:val="003D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122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3D1226"/>
  </w:style>
  <w:style w:type="character" w:customStyle="1" w:styleId="aa">
    <w:name w:val="挨拶文 (文字)"/>
    <w:basedOn w:val="a0"/>
    <w:link w:val="a9"/>
    <w:uiPriority w:val="99"/>
    <w:rsid w:val="003D1226"/>
  </w:style>
  <w:style w:type="paragraph" w:styleId="ab">
    <w:name w:val="Closing"/>
    <w:basedOn w:val="a"/>
    <w:link w:val="ac"/>
    <w:uiPriority w:val="99"/>
    <w:unhideWhenUsed/>
    <w:rsid w:val="003D1226"/>
    <w:pPr>
      <w:jc w:val="right"/>
    </w:pPr>
  </w:style>
  <w:style w:type="character" w:customStyle="1" w:styleId="ac">
    <w:name w:val="結語 (文字)"/>
    <w:basedOn w:val="a0"/>
    <w:link w:val="ab"/>
    <w:uiPriority w:val="99"/>
    <w:rsid w:val="003D1226"/>
  </w:style>
  <w:style w:type="paragraph" w:styleId="ad">
    <w:name w:val="List Paragraph"/>
    <w:basedOn w:val="a"/>
    <w:uiPriority w:val="34"/>
    <w:qFormat/>
    <w:rsid w:val="009A0AC9"/>
    <w:pPr>
      <w:ind w:leftChars="400" w:left="840"/>
    </w:pPr>
  </w:style>
  <w:style w:type="character" w:styleId="ae">
    <w:name w:val="Hyperlink"/>
    <w:basedOn w:val="a0"/>
    <w:uiPriority w:val="99"/>
    <w:unhideWhenUsed/>
    <w:rsid w:val="00BA09F6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505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autoRedefine/>
    <w:uiPriority w:val="1"/>
    <w:qFormat/>
    <w:rsid w:val="00316AC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FE81-5E5C-42FD-9D64-E942C519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186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Yoshihiko</dc:creator>
  <cp:lastModifiedBy>栄治 豊岡</cp:lastModifiedBy>
  <cp:revision>27</cp:revision>
  <cp:lastPrinted>2024-09-20T05:24:00Z</cp:lastPrinted>
  <dcterms:created xsi:type="dcterms:W3CDTF">2021-10-20T09:44:00Z</dcterms:created>
  <dcterms:modified xsi:type="dcterms:W3CDTF">2024-09-23T11:07:00Z</dcterms:modified>
</cp:coreProperties>
</file>